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33"/>
        <w:gridCol w:w="3362"/>
        <w:gridCol w:w="1063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山东华航钢结构工程有限公司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聊（临）环罚〔2023〕1-052号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2024年1月4日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http://www.linqing.gov.cn/site_lcssthjjlqsfjt/channel_j_lqsrmzfmhwzlcssthjlqfjai_82d/doc_65b71062370cec26d96563e0.html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临清市六隆轴承厂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 聊（临）环罚〔2023〕2-052号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http://www.linqing.gov.cn/site_lcssthjjlqsfjt/channel_j_lqsrmzfmhwzlcssthjlqfjai_82d/doc_65b71119be9ab2c7829eead7.html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山东中弘轴承有限公司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2-054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http://www.linqing.gov.cn/site_lcssthjjlqsfjt/channel_j_lqsrmzfmhwzlcssthjlqfjai_82d/doc_65b7117cdf9b5312b365643c.html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临清市先奥轴承有限公司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2-055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http://www.linqing.gov.cn/site_lcssthjjlqsfjt/channel_j_lqsrmzfmhwzlcssthjlqfjai_82d/doc_65b711bf52fd245ce06563ae.html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山东独聚轴承制造有限公司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聊（临）环罚〔2023〕2-056号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3.125万元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http://www.linqing.gov.cn/site_lcssthjjlqsfjt/channel_j_lqsrmzfmhwzlcssthjlqfjai_82d/doc_65b7121aefd9904c7265640d.html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临清市恒纳轴承加工有限公司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聊（临）环罚〔2023〕2-058号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0.5万元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http://www.linqing.gov.cn/site_lcssthjjlqsfjt/channel_j_lqsrmzfmhwzlcssthjlqfjai_82d/doc_65b71411b051e68175656421.html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临清市凯昌农机配件有限公司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聊（临）环罚〔2023〕3-047号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2.68万元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http://www.linqing.gov.cn/site_lcssthjjlqsfjt/channel_j_lqsrmzfmhwzlcssthjlqfjai_82d/doc_65b7149d924e6c5a29656402.html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杨涛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聊（临）环罚〔2023〕3-048号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1.2812万元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http://www.linqing.gov.cn/site_lcssthjjlqsfjt/channel_j_lqsrmzfmhwzlcssthjlqfjai_82d/doc_65b715df52fd245ce06563b1.html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刘继军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聊（临）环罚〔2023〕3-049号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1.5625万元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http://www.linqing.gov.cn/site_lcssthjjlqsfjt/channel_j_lqsrmzfmhwzlcssthjlqfjai_82d/doc_65b71631ea1aa0e46365644e.html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10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山东省阳露新型建材有限公司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聊（临）环罚〔2023〕3-050号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1.2812万元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http://www.linqing.gov.cn/site_lcssthjjlqsfjt/channel_j_lqsrmzfmhwzlcssthjlqfjai_82d/doc_65b716948aa8360e919eeaf2.html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11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中润（山东）建设发展有限公司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聊（临）环罚〔2023〕3-051号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2.8437万元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http://www.linqing.gov.cn/site_lcssthjjlqsfjt/channel_j_lqsrmzfmhwzlcssthjlqfjai_82d/doc_65b716eeb051e68175656424.html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12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刘贵荣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聊（临）环罚〔2023〕3-053号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2.05万元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http://www.linqing.gov.cn/site_lcssthjjlqsfjt/channel_j_lqsrmzfmhwzlcssthjlqfjai_82d/doc_65b717347104de7d349eeaed.html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13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临清市交通群利物流有限公司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聊（临）环罚〔2023〕3-054号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2024年1月24日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http://www.linqing.gov.cn/site_lcssthjjlqsfjt/channel_j_lqsrmzfmhwzlcssthjlqfjai_82d/doc_65b71789a0e7c62501656409.html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20" w:lineRule="exact"/>
        <w:jc w:val="center"/>
        <w:rPr>
          <w:rFonts w:hint="eastAsia" w:ascii="黑体" w:hAnsi="黑体" w:eastAsia="黑体"/>
          <w:szCs w:val="21"/>
          <w:lang w:eastAsia="zh-CN"/>
        </w:rPr>
      </w:pPr>
      <w:bookmarkStart w:id="0" w:name="_GoBack"/>
      <w:bookmarkEnd w:id="0"/>
    </w:p>
    <w:sectPr>
      <w:pgSz w:w="16838" w:h="11906" w:orient="landscape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E0MDU5NjNmMmRhOTliMTEyZDUyYmQzOGMzYmQ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16216360"/>
    <w:rsid w:val="16AA5574"/>
    <w:rsid w:val="1B4D2FD5"/>
    <w:rsid w:val="1BB401EB"/>
    <w:rsid w:val="1C6C2B68"/>
    <w:rsid w:val="255C15F5"/>
    <w:rsid w:val="2C2246F7"/>
    <w:rsid w:val="30D06E79"/>
    <w:rsid w:val="33A903EA"/>
    <w:rsid w:val="35142E36"/>
    <w:rsid w:val="376A5878"/>
    <w:rsid w:val="37A90699"/>
    <w:rsid w:val="3BF27587"/>
    <w:rsid w:val="3E681156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D8A5515"/>
    <w:rsid w:val="5F5C1A7B"/>
    <w:rsid w:val="60A67E2B"/>
    <w:rsid w:val="64C218B8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autoRedefine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186</Words>
  <Characters>733</Characters>
  <Lines>0</Lines>
  <Paragraphs>0</Paragraphs>
  <TotalTime>20</TotalTime>
  <ScaleCrop>false</ScaleCrop>
  <LinksUpToDate>false</LinksUpToDate>
  <CharactersWithSpaces>741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WPS_1606126193</cp:lastModifiedBy>
  <dcterms:modified xsi:type="dcterms:W3CDTF">2024-01-29T08:34:38Z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7B5D3F826B26458EAAD0151077A00825_13</vt:lpwstr>
  </property>
</Properties>
</file>