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临清市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5"/>
        <w:tblW w:w="13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833"/>
        <w:gridCol w:w="3362"/>
        <w:gridCol w:w="1063"/>
        <w:gridCol w:w="465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处罚决定书文号、下达时间、处罚金额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临清市阳光建材有限公司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聊（临）环罚〔2023〕1-054号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2024年2月13日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http://www.linqing.gov.cn/site_lcssthjjlqsfjt/channel_j_lqsrmzfmhwzlcssthjlqfjai_82d/doc_65d4646b0cd1a7c61c9ef604.html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临清海山建设集团有限责任公司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 聊（临）环罚〔2023〕1-056号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2024年2月15日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2.8437万元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http://www.linqing.gov.cn/site_lcssthjjlqsfjt/channel_j_lqsrmzfmhwzlcssthjlqfjai_82d/doc_65d5ad83982cfcb4b86565c8.html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河南恒厦建设有限公司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聊（临）环罚〔2023〕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1-057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2024年2月17日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2.8437万元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http://www.linqing.gov.cn/site_lcssthjjlqsfjt/channel_j_lqsrmzfmhwzlcssthjlqfjai_82d/doc_65deacf85249e4f7ff9ef682.html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4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临清市宏康食品有限公司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聊（临）环罚〔2023〕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1-059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2024年2月18日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1.4218万元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http://www.linqing.gov.cn/site_lcssthjjlqsfjt/channel_j_lqsrmzfmhwzlcssthjlqfjai_82d/doc_65deadbb3a2203212e9ef486.html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5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临清市利国轴承有限公司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聊（临）环罚〔2023〕2-057号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2024年2月21日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http://www.linqing.gov.cn/site_lcssthjjlqsfjt/channel_j_lqsrmzfmhwzlcssthjlqfjai_82d/doc_65deae2dd9cbf3db259ef39d.html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6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临清市宏安土石方工程有限公司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聊（临）环罚〔2023〕1-058号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2024年2月23日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6.1093万元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http://www.linqing.gov.cn/site_lcssthjjlqsfjt/channel_j_lqsrmzfmhwzlcssthjlqfjai_82d/doc_65dead6a370cec26d9656627.html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7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临清市齐亚机械有限公司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聊（临）环罚〔2023〕3-052号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2024年2月23日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4万元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http://www.linqing.gov.cn/site_lcssthjjlqsfjt/channel_j_lqsrmzfmhwzlcssthjlqfjai_82d/doc_65deadf618f107a7fe65662e.html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spacing w:line="320" w:lineRule="exact"/>
        <w:jc w:val="center"/>
        <w:rPr>
          <w:rFonts w:hint="eastAsia" w:ascii="黑体" w:hAnsi="黑体" w:eastAsia="黑体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QwN2JkODMwNmIyZDM5Y2RkZmMwNDkwNDFlYTcifQ=="/>
  </w:docVars>
  <w:rsids>
    <w:rsidRoot w:val="00172A27"/>
    <w:rsid w:val="00172A27"/>
    <w:rsid w:val="002F34F5"/>
    <w:rsid w:val="00847537"/>
    <w:rsid w:val="00B079D4"/>
    <w:rsid w:val="00C020ED"/>
    <w:rsid w:val="00C90682"/>
    <w:rsid w:val="03A84FAD"/>
    <w:rsid w:val="046B72D4"/>
    <w:rsid w:val="081E4D9B"/>
    <w:rsid w:val="0AD53D70"/>
    <w:rsid w:val="0AFF69E2"/>
    <w:rsid w:val="0D306A9A"/>
    <w:rsid w:val="16216360"/>
    <w:rsid w:val="16AA5574"/>
    <w:rsid w:val="188C35B6"/>
    <w:rsid w:val="1B4D2FD5"/>
    <w:rsid w:val="1BB401EB"/>
    <w:rsid w:val="1C6C2B68"/>
    <w:rsid w:val="223962B1"/>
    <w:rsid w:val="255C15F5"/>
    <w:rsid w:val="297C731B"/>
    <w:rsid w:val="2C2246F7"/>
    <w:rsid w:val="30D06E79"/>
    <w:rsid w:val="33A903EA"/>
    <w:rsid w:val="35142E36"/>
    <w:rsid w:val="376A5878"/>
    <w:rsid w:val="37A90699"/>
    <w:rsid w:val="3BF27587"/>
    <w:rsid w:val="3E681156"/>
    <w:rsid w:val="3F0D39FC"/>
    <w:rsid w:val="40DC5BD4"/>
    <w:rsid w:val="41060966"/>
    <w:rsid w:val="414213EA"/>
    <w:rsid w:val="436C0666"/>
    <w:rsid w:val="45D82385"/>
    <w:rsid w:val="479D1243"/>
    <w:rsid w:val="485D2A6F"/>
    <w:rsid w:val="49A10C45"/>
    <w:rsid w:val="4B1D40F5"/>
    <w:rsid w:val="4C37689F"/>
    <w:rsid w:val="4CDA2DDD"/>
    <w:rsid w:val="4E4F3825"/>
    <w:rsid w:val="4F470E8B"/>
    <w:rsid w:val="52854673"/>
    <w:rsid w:val="53BE3244"/>
    <w:rsid w:val="54B77610"/>
    <w:rsid w:val="5977060A"/>
    <w:rsid w:val="59946B3B"/>
    <w:rsid w:val="5B296756"/>
    <w:rsid w:val="5D8A5515"/>
    <w:rsid w:val="5F5C1A7B"/>
    <w:rsid w:val="60A67E2B"/>
    <w:rsid w:val="64C218B8"/>
    <w:rsid w:val="66D53ACE"/>
    <w:rsid w:val="676966A5"/>
    <w:rsid w:val="694C0B24"/>
    <w:rsid w:val="6B7733C3"/>
    <w:rsid w:val="6C931613"/>
    <w:rsid w:val="6CE749F8"/>
    <w:rsid w:val="764412C4"/>
    <w:rsid w:val="78254A6A"/>
    <w:rsid w:val="7B0F3848"/>
    <w:rsid w:val="7BF90D92"/>
    <w:rsid w:val="7C0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autoRedefine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9"/>
    <w:autoRedefine/>
    <w:qFormat/>
    <w:uiPriority w:val="99"/>
    <w:pPr>
      <w:keepNext/>
      <w:keepLines/>
      <w:spacing w:before="260" w:after="260" w:line="360" w:lineRule="auto"/>
      <w:jc w:val="center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2 Char"/>
    <w:basedOn w:val="7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ing 3 Char"/>
    <w:basedOn w:val="7"/>
    <w:link w:val="2"/>
    <w:autoRedefine/>
    <w:semiHidden/>
    <w:qFormat/>
    <w:uiPriority w:val="9"/>
    <w:rPr>
      <w:rFonts w:ascii="Calibri" w:hAnsi="Calibri" w:cs="黑体"/>
      <w:b/>
      <w:bCs/>
      <w:sz w:val="32"/>
      <w:szCs w:val="32"/>
    </w:rPr>
  </w:style>
  <w:style w:type="character" w:customStyle="1" w:styleId="10">
    <w:name w:val="font11"/>
    <w:basedOn w:val="7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186</Words>
  <Characters>733</Characters>
  <Lines>0</Lines>
  <Paragraphs>0</Paragraphs>
  <TotalTime>12</TotalTime>
  <ScaleCrop>false</ScaleCrop>
  <LinksUpToDate>false</LinksUpToDate>
  <CharactersWithSpaces>741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2020-04-03T01:55:00Z</dcterms:created>
  <dc:creator>Administrator</dc:creator>
  <cp:lastModifiedBy>塞七亚</cp:lastModifiedBy>
  <dcterms:modified xsi:type="dcterms:W3CDTF">2024-03-04T01:46:15Z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A37FA5B9579C4060A4E923A6119A2E99_13</vt:lpwstr>
  </property>
</Properties>
</file>