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5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833"/>
        <w:gridCol w:w="3645"/>
        <w:gridCol w:w="780"/>
        <w:gridCol w:w="465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364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78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聊城市哈大地轴承股份有限公司</w:t>
            </w:r>
          </w:p>
        </w:tc>
        <w:tc>
          <w:tcPr>
            <w:tcW w:w="364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eastAsia="楷体_GB2312"/>
                <w:u w:val="none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聊（临）环罚〔2024〕008-2号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2024年7月1日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78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http://www.linqing.gov.cn/site_lcssthjjlqsfjt/channel_jkf_lcssthjjlqsfjt_6695ec3d050516030a0d61f9/doc_668ba75c0889aa38a20d600d.html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临清市万马物流有限公司烟店分公司</w:t>
            </w:r>
          </w:p>
        </w:tc>
        <w:tc>
          <w:tcPr>
            <w:tcW w:w="364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聊（临）环当罚字〔2024〕001-2号2024年1月26日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0.1万元</w:t>
            </w:r>
          </w:p>
        </w:tc>
        <w:tc>
          <w:tcPr>
            <w:tcW w:w="780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http://www.linqing.gov.cn/site_lcssthjjlqsfjt/channel_jkf_lcssthjjlqsfjt_6695ec3d050516030a0d61f9/doc_66a9f8aba73fd74b5ed13859.html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临清市陆翼物流运输有限公司</w:t>
            </w:r>
          </w:p>
        </w:tc>
        <w:tc>
          <w:tcPr>
            <w:tcW w:w="364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（临）环当罚字〔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2024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〕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3-001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2024年7月25日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0.1万元</w:t>
            </w:r>
          </w:p>
        </w:tc>
        <w:tc>
          <w:tcPr>
            <w:tcW w:w="780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http://www.linqing.gov.cn/site_lcssthjjlqsfjt/channel_jkf_lcssthjjlqsfjt_6695ec3d050516030a0d61f9/doc_66a9fc5adc953722d80d649a.html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line="320" w:lineRule="exact"/>
        <w:jc w:val="center"/>
        <w:rPr>
          <w:rFonts w:hint="eastAsia" w:ascii="黑体" w:hAnsi="黑体" w:eastAsia="黑体"/>
          <w:szCs w:val="21"/>
          <w:lang w:eastAsia="zh-CN"/>
        </w:rPr>
      </w:pPr>
    </w:p>
    <w:sectPr>
      <w:pgSz w:w="16838" w:h="11906" w:orient="landscape"/>
      <w:pgMar w:top="1440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E0MDU5NjNmMmRhOTliMTEyZDUyYmQzOGMzYmQ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034F63"/>
    <w:rsid w:val="081E4D9B"/>
    <w:rsid w:val="0AD53D70"/>
    <w:rsid w:val="0AFF69E2"/>
    <w:rsid w:val="0D306A9A"/>
    <w:rsid w:val="16216360"/>
    <w:rsid w:val="16AA5574"/>
    <w:rsid w:val="188C35B6"/>
    <w:rsid w:val="1B4D2FD5"/>
    <w:rsid w:val="1BB401EB"/>
    <w:rsid w:val="1C6C2B68"/>
    <w:rsid w:val="255C15F5"/>
    <w:rsid w:val="2C2246F7"/>
    <w:rsid w:val="30D06E79"/>
    <w:rsid w:val="33A903EA"/>
    <w:rsid w:val="35142E36"/>
    <w:rsid w:val="376A5878"/>
    <w:rsid w:val="378271B0"/>
    <w:rsid w:val="37A90699"/>
    <w:rsid w:val="3BF27587"/>
    <w:rsid w:val="3E681156"/>
    <w:rsid w:val="3F0D39FC"/>
    <w:rsid w:val="40DC5BD4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CDA2DDD"/>
    <w:rsid w:val="4E4F3825"/>
    <w:rsid w:val="4F470E8B"/>
    <w:rsid w:val="52854673"/>
    <w:rsid w:val="53BE3244"/>
    <w:rsid w:val="54B77610"/>
    <w:rsid w:val="5977060A"/>
    <w:rsid w:val="59946B3B"/>
    <w:rsid w:val="5B296756"/>
    <w:rsid w:val="5C2C7D74"/>
    <w:rsid w:val="5D8A5515"/>
    <w:rsid w:val="5F5C1A7B"/>
    <w:rsid w:val="60A67E2B"/>
    <w:rsid w:val="60DF5CC4"/>
    <w:rsid w:val="64C218B8"/>
    <w:rsid w:val="66D53ACE"/>
    <w:rsid w:val="676966A5"/>
    <w:rsid w:val="694C0B24"/>
    <w:rsid w:val="6B7733C3"/>
    <w:rsid w:val="6C931613"/>
    <w:rsid w:val="6CE749F8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autoRedefine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2"/>
    <w:autoRedefine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0">
    <w:name w:val="font11"/>
    <w:basedOn w:val="7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170</Words>
  <Characters>562</Characters>
  <Lines>0</Lines>
  <Paragraphs>0</Paragraphs>
  <TotalTime>3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Administrator</cp:lastModifiedBy>
  <dcterms:modified xsi:type="dcterms:W3CDTF">2024-07-31T09:06:24Z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42C1582C976C48FE93D251D49D0DE348_13</vt:lpwstr>
  </property>
</Properties>
</file>